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57" w:rsidRDefault="00F97157">
      <w:pP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F97157" w:rsidRDefault="00F97157">
      <w:pP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 w:rsidRPr="00D83663">
        <w:rPr>
          <w:rFonts w:ascii="Helvetica" w:hAnsi="Helvetica" w:cs="Helvetica"/>
          <w:color w:val="000000"/>
          <w:sz w:val="26"/>
          <w:szCs w:val="26"/>
          <w:highlight w:val="yellow"/>
          <w:shd w:val="clear" w:color="auto" w:fill="FFFFFF"/>
        </w:rPr>
        <w:t xml:space="preserve">Geogarfia sem. I   </w:t>
      </w:r>
      <w:bookmarkStart w:id="0" w:name="_GoBack"/>
      <w:bookmarkEnd w:id="0"/>
      <w:r>
        <w:rPr>
          <w:rFonts w:ascii="Helvetica" w:hAnsi="Helvetica" w:cs="Helvetica"/>
          <w:color w:val="000000"/>
          <w:sz w:val="26"/>
          <w:szCs w:val="26"/>
          <w:highlight w:val="yellow"/>
          <w:shd w:val="clear" w:color="auto" w:fill="FFFFFF"/>
        </w:rPr>
        <w:t xml:space="preserve">       </w:t>
      </w:r>
      <w:r w:rsidRPr="00D83663">
        <w:rPr>
          <w:rFonts w:ascii="Helvetica" w:hAnsi="Helvetica" w:cs="Helvetica"/>
          <w:color w:val="000000"/>
          <w:sz w:val="26"/>
          <w:szCs w:val="26"/>
          <w:highlight w:val="yellow"/>
          <w:shd w:val="clear" w:color="auto" w:fill="FFFFFF"/>
        </w:rPr>
        <w:t>lekcja 16.04 i 23.04.2020</w:t>
      </w:r>
    </w:p>
    <w:p w:rsidR="00F97157" w:rsidRDefault="00F97157">
      <w:pP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Zapoznaj się z tekstem. Odpowiedz na pytanie:</w:t>
      </w:r>
    </w:p>
    <w:p w:rsidR="00F97157" w:rsidRPr="00EA3035" w:rsidRDefault="00F97157" w:rsidP="00EA3035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Wskaż 3 różnice pomiędzy procesami urbanizacji w krajach wysoko rozwiniętych i słabo rozwiniętych.</w:t>
      </w:r>
    </w:p>
    <w:p w:rsidR="00F97157" w:rsidRDefault="00F97157">
      <w:pP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 w:rsidRPr="00EA3035">
        <w:rPr>
          <w:rFonts w:ascii="Helvetica" w:hAnsi="Helvetica" w:cs="Helvetica"/>
          <w:color w:val="000000"/>
          <w:sz w:val="26"/>
          <w:szCs w:val="26"/>
          <w:highlight w:val="yellow"/>
          <w:shd w:val="clear" w:color="auto" w:fill="FFFFFF"/>
        </w:rPr>
        <w:t>Temat: URBANIZACJA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Urbanizacja jest to wzrost liczby ludności miast i wzrost liczby miast.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Stopień ludności- to % ludności mieszkającej w miastach.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Fazy urbanizacji: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I. Urbanizacja duża koncentracja ludzi w mieście( powolne zasiedlanie do coraz większego) (kraje słabo </w:t>
      </w:r>
      <w:hyperlink r:id="rId5" w:tgtFrame="_blank" w:history="1">
        <w:r w:rsidRPr="00EA3035">
          <w:rPr>
            <w:rStyle w:val="Hyperlink"/>
            <w:rFonts w:ascii="Helvetica" w:hAnsi="Helvetica" w:cs="Helvetica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rozwinięte</w:t>
        </w:r>
      </w:hyperlink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)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II. Suburbanizacja gwałtowny napływ ludności do miast np. związany z rozwojem przemysłu (np. Indie, Meksyk)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III. Derurbanizacja dekoncentruje ludność czyli coraz więcej ludzi osiedla się na peryferiach (kraje wysoko rozwinięte)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IV. Reurbanizacja- łączą wszystkie miasta z ich okolicami (peryferia wielkich </w:t>
      </w:r>
      <w:hyperlink r:id="rId6" w:tgtFrame="_blank" w:history="1">
        <w:r w:rsidRPr="00EA3035">
          <w:rPr>
            <w:rStyle w:val="Hyperlink"/>
            <w:rFonts w:ascii="Helvetica" w:hAnsi="Helvetica" w:cs="Helvetica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miast</w:t>
        </w:r>
      </w:hyperlink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łączą się w megalopolis)(kraje bardzo dobrze rozwinięte)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Płaszczyzny urbanizacji: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I. Płaszczyzna demograficzna- zwrot liczby mieszkańców miast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II. Płaszczyzna przestrzenna- wzrost wielkości miast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III. Płaszczyzna społeczna- upowszechnienie miejskiego stylu życia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IV. Płaszczyzna ekonomiczna- zwarta liczba ludności wykonujących zawody pozarolnicze.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Miasto </w:t>
      </w:r>
      <w:hyperlink r:id="rId7" w:tgtFrame="_blank" w:history="1">
        <w:r w:rsidRPr="00EA3035">
          <w:rPr>
            <w:rStyle w:val="Hyperlink"/>
            <w:rFonts w:ascii="Helvetica" w:hAnsi="Helvetica" w:cs="Helvetica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jest</w:t>
        </w:r>
      </w:hyperlink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to obszar o zwartej zabudowie pełniący funkcję usługową dla danego regionu. Ludność miejska wykonuje zawody pozarolnicze.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Funkcje miasta: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Funkcja obronna( funkcja z historii)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Funkcja kulturalno -oświatowa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Funkcja turystyczna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Funkcja przemysłowa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Funkcja administracyjno- polityczna(stolica)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Funkcja usługowa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Funkcja handlowa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Węzeł transportowy- komunikacyjny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Kultu religijnego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Największe miasta: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1. Meksyk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2. Nowy Jork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3. San Paulo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4. Seul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5. Los Angeles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Aglomeracja monocentryczna </w:t>
      </w:r>
      <w:hyperlink r:id="rId8" w:tgtFrame="_blank" w:history="1">
        <w:r w:rsidRPr="00EA3035">
          <w:rPr>
            <w:rStyle w:val="Hyperlink"/>
            <w:rFonts w:ascii="Helvetica" w:hAnsi="Helvetica" w:cs="Helvetica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jest</w:t>
        </w:r>
      </w:hyperlink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to miasto centralne wokół którego znajduje się mniejsze ośrodki powiązane z nim funkcjonalne.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Aglomeracja policentryczna (konurbacja)- zespół kilku lub kilkudziesięciu miast o podobnej wielkości i podobnych funkcjach GOP, Zagłębie Ruhry, Trójmiasto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Megalapolis jest to rozległa strefa zurbanizowana powstała z połączenia wielu miast o różnej wielkości (od Bostonu do Waszyngtonu, w Japonii, Kraje Beneluksu)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Problemy funkcjonalne wielkich miast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Negatywne: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przeludnienie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hałas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zanieczyszczenie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korki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przestępczość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patologia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 </w:t>
      </w:r>
      <w:hyperlink r:id="rId9" w:tgtFrame="_blank" w:history="1">
        <w:r w:rsidRPr="00EA3035">
          <w:rPr>
            <w:rStyle w:val="Hyperlink"/>
            <w:rFonts w:ascii="Helvetica" w:hAnsi="Helvetica" w:cs="Helvetica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problem</w:t>
        </w:r>
      </w:hyperlink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z odpadami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Pozytywne: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praca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świetna komunikacja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kultura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oświata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rozwinięta technologia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• łatwy dostęp do służby zdrowia</w:t>
      </w:r>
    </w:p>
    <w:p w:rsidR="00F97157" w:rsidRDefault="00F97157">
      <w:pP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F97157" w:rsidRDefault="00F97157"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Urbanizacja na świecie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Urbanizacja jest to proces społeczno- ekonomiczny związany z rozwojem miast, wynikający z napływu ludności wiejskiej do miast (oraz stałym wzroście odsetka mieszkańców na danym obszarze -tzw. urbanizacja demograficzna), co prowadzi do rozwoju infrastruktury oraz przyłączania terenów podmiejskich- (urbanizacja przestrzenna); przez co ludność koncentruje się głównie w miastach. Następuje zanikanie wiejskiego stylu życia i powiększanie się ilości miast.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Cechą charakterystyczną jest przyswojenie przez migrantów ze wsi miejskich wzorów ekonomicznych, społecznych i kulturowych a także przenikanie ich na </w:t>
      </w:r>
      <w:hyperlink r:id="rId10" w:tgtFrame="_blank" w:history="1">
        <w:r w:rsidRPr="00EA3035">
          <w:rPr>
            <w:rStyle w:val="Hyperlink"/>
            <w:rFonts w:ascii="Helvetica" w:hAnsi="Helvetica" w:cs="Helvetica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wieś</w:t>
        </w:r>
      </w:hyperlink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- tzw. urbanizacja społeczna. Występuje stały odsetek ludności pracującej w zawodach pozarolnych- urbanizacja ekonomiczna. Urbanizacją nazwiemy powiększanie ludności miejskiej w stosunku do ludności wiejskiej.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Wskaźnikiem urbanizacji jest procent ludności mieszkającej w miastach w stosunku do ludności wiejskiej np. dla świata wynosi on ok. 50%. Najwyższe wskaźniki urbanizacji osiągają kraje wysoko rozwinięte, starego kontynentu gdzie, procesy urbanizacji rozpoczęły się najwcześniej np.: Belgia 96%, Wielka Brytania 90%, Holandia 89%. Najniższymi wskaźnikami charakteryzują się kraje słabo rozwinięte Afryki i Azji, np.: Etiopia 13%, Bangladesz 18%, Indie 24%.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Procesy urbanizacji na świecie występują w różnej sile natężenia- niejednorodnie. Obecnie w krajach wysokorozwiniętych obserwujemy spowolnienie wzrostu liczby mieszkańców miast. Dzięki rozwojowi techniki ludność miejska może i chce przenosić się na peryferia. Jednak kraje słabo rozwinięte od lat borykają się z problemami przeludnienia wsi co prowadzi do nadmiernej migracji do miast w poszukiwaniu "lepszego życia". Zbyt żywiołowe migracje </w:t>
      </w:r>
      <w:hyperlink r:id="rId11" w:tgtFrame="_blank" w:history="1">
        <w:r w:rsidRPr="00EA3035">
          <w:rPr>
            <w:rStyle w:val="Hyperlink"/>
            <w:rFonts w:ascii="Helvetica" w:hAnsi="Helvetica" w:cs="Helvetica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powodują</w:t>
        </w:r>
      </w:hyperlink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wzrost bezrobocia włącznie z narastaniem konfliktów i napięć społecznych. Dochodzi do rozrastania się slumsów- dzielnic biedy i patologii, skupiających ogromne liczby ludności danych miast. W tej specyficznej sytuacji znajdują się obecnie miasta Ameryki Południowej i Łacińskiej. Wielohektarowe gospodarstwa rolne nie zagospodarowane przez chłopów skłaniają wysoki odsetek ludności wiejskiej do migracji "za chlebem" np. wskaźniki urbanizacji Argentyny (87% ludności w miastach), Urugwaju, Meksyku czy Brazylii są nieporównywalnie wysokie w stosunku do poziomu ich rozwoju. Urbanizacja krajów Ameryki Łacińskiej zwana jest urbanizacją pozorną lub nadurbanizacją.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W procesach urbanizacji wykształcił się </w:t>
      </w:r>
      <w:hyperlink r:id="rId12" w:tgtFrame="_blank" w:history="1">
        <w:r w:rsidRPr="00EA3035">
          <w:rPr>
            <w:rStyle w:val="Hyperlink"/>
            <w:rFonts w:ascii="Helvetica" w:hAnsi="Helvetica" w:cs="Helvetica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różne</w:t>
        </w:r>
      </w:hyperlink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formy układów sieci miast, które mogą tworzyć: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aglomeracje- obszary o dużym skupieniu ludności utrzymującej się z zawodów pozarolnych, np. Warszawa, Paryż, Londyn, Moskwa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konurbacje- typy aglomeracji miejsko-przemysłowej, w której żadne miasto nie ma znaczenia dominującego, np. GOP, </w:t>
      </w:r>
      <w:hyperlink r:id="rId13" w:tgtFrame="_blank" w:history="1">
        <w:r w:rsidRPr="00EA3035">
          <w:rPr>
            <w:rStyle w:val="Hyperlink"/>
            <w:rFonts w:ascii="Helvetica" w:hAnsi="Helvetica" w:cs="Helvetica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Zagłębie</w:t>
        </w:r>
      </w:hyperlink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Ruhry, Zagłębie Donieckie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megalopolis- strefa koncentracji ludności miejskiej na długości kilkuset km np. w Stanach Zjednoczonych od Bostonu do Waszyngtonu.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Definicja miasta jest niejednolita, ponieważ w ustalaniu ilości miast stosowane są różnorodne kryteria. Np. w Polsce miasto jest to typ osiedla wyznaczony istnieniem społeczności, o uznanej odrębności określonej prawnie(musi posiadać prawa miejskie). Przeważnie miasta posiadają koncentryczną budowę, a większość ludności pracuje w zawodach pozarolniczych. Miasta mogą pełnić różne funkcje: społeczne, gospodarcze, kulturalne, oświatowe, turystyczne itp. To w miastach od zamierzchłych czasów odbywały się targi, tam znajdują się węzły komunikacyjne, porty, ośrodki górnictwa, przemysłu, uzdrowiska, uczelnie, ośrodki administracji i wiele innych., Najważniejszym na świecie 7% czynnikiem miastotwórczym jest przemysł, który pozwala na rozwój.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Wzrost liczby ludności miejskiej jest odbiciem wzrostu liczby ludności miast wielomilionowych. Do miast tych należą: liczące powyżej 10 milionów mieszkańców: Meksyk, Tokio, Sao Paulo, Bombaj, Szanghaj, Buenos Aires, Nowy York, Los Angeles, Kalkuta, Karaczi. Najwięcej miast liczących powyżej 1 miliona znajduje się w Azji(największe zagęszczenie ludności na świecie).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Urbanizacja prowadzi do licznych przeobrażeń ekonomicznych, przestrzennych i społecznych. Miasta koncentrują przemysł i usługi, stanowią chłonne rynki zbytu, zmieniają strukturę zawodową ludności, strukturę demograficzną, kształtują miejski </w:t>
      </w:r>
      <w:hyperlink r:id="rId14" w:tgtFrame="_blank" w:history="1">
        <w:r w:rsidRPr="00EA3035">
          <w:rPr>
            <w:rStyle w:val="Hyperlink"/>
            <w:rFonts w:ascii="Helvetica" w:hAnsi="Helvetica" w:cs="Helvetica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styl</w:t>
        </w:r>
      </w:hyperlink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życia, nie rzadko stają się napędem PKB danego kraju. Urbanizacja może być przyczyną korzystnych przemian tylko do pewnej granicy koncentracji ludności, po przekroczeniu, której szybko narastają negatywne skutki urbanizacji związane z degradacją środowiska oraz występowaniem patologii społecznych.</w:t>
      </w:r>
    </w:p>
    <w:sectPr w:rsidR="00F97157" w:rsidSect="0056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537F1"/>
    <w:multiLevelType w:val="hybridMultilevel"/>
    <w:tmpl w:val="AB9E4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35"/>
    <w:rsid w:val="00560451"/>
    <w:rsid w:val="00931DFF"/>
    <w:rsid w:val="00D83663"/>
    <w:rsid w:val="00DD1001"/>
    <w:rsid w:val="00DD20AD"/>
    <w:rsid w:val="00EA3035"/>
    <w:rsid w:val="00F9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5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A303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3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erwer.xwords.pl/st.js?t=c&amp;c=384&amp;w=jest&amp;s=7" TargetMode="External"/><Relationship Id="rId13" Type="http://schemas.openxmlformats.org/officeDocument/2006/relationships/hyperlink" Target="https://adserwer.xwords.pl/st.js?t=c&amp;c=384&amp;w=Zag%C5%82%C4%99bie&amp;s=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serwer.xwords.pl/st.js?t=c&amp;c=384&amp;w=jest&amp;s=7" TargetMode="External"/><Relationship Id="rId12" Type="http://schemas.openxmlformats.org/officeDocument/2006/relationships/hyperlink" Target="https://adserwer.xwords.pl/st.js?t=c&amp;c=384&amp;w=r%C3%B3%C5%BCne&amp;s=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serwer.xwords.pl/st.js?t=c&amp;c=384&amp;w=miast&amp;s=7" TargetMode="External"/><Relationship Id="rId11" Type="http://schemas.openxmlformats.org/officeDocument/2006/relationships/hyperlink" Target="https://adserwer.xwords.pl/st.js?t=c&amp;c=384&amp;w=powoduj%C4%85&amp;s=7" TargetMode="External"/><Relationship Id="rId5" Type="http://schemas.openxmlformats.org/officeDocument/2006/relationships/hyperlink" Target="https://adserwer.xwords.pl/st.js?t=c&amp;c=384&amp;w=rozwini%C4%99te&amp;s=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serwer.xwords.pl/st.js?t=c&amp;c=384&amp;w=wie%C5%9B&amp;s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serwer.xwords.pl/st.js?t=c&amp;c=384&amp;w=problem&amp;s=7" TargetMode="External"/><Relationship Id="rId14" Type="http://schemas.openxmlformats.org/officeDocument/2006/relationships/hyperlink" Target="https://adserwer.xwords.pl/st.js?t=c&amp;c=384&amp;w=styl&amp;s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1110</Words>
  <Characters>6662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Geogarfia sem</dc:title>
  <dc:subject/>
  <dc:creator>matura_1</dc:creator>
  <cp:keywords/>
  <dc:description/>
  <cp:lastModifiedBy>Dosia</cp:lastModifiedBy>
  <cp:revision>2</cp:revision>
  <dcterms:created xsi:type="dcterms:W3CDTF">2020-04-19T13:17:00Z</dcterms:created>
  <dcterms:modified xsi:type="dcterms:W3CDTF">2020-04-19T13:17:00Z</dcterms:modified>
</cp:coreProperties>
</file>